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284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91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91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878B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3395-F834-4051-B093-DE6A0C6C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2024-11-20T08:46:00Z</dcterms:created>
  <dcterms:modified xsi:type="dcterms:W3CDTF">2024-11-20T08:46:00Z</dcterms:modified>
</cp:coreProperties>
</file>